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34" w:rsidRDefault="00514E34" w:rsidP="00FC27F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C27FE">
        <w:rPr>
          <w:rFonts w:ascii="Arial" w:hAnsi="Arial" w:cs="Arial"/>
          <w:b/>
          <w:sz w:val="20"/>
          <w:szCs w:val="20"/>
        </w:rPr>
        <w:t>ESTIMATIVA DA DISPONIBILIDADE HÍDRICA EM PEQUENAS BACIAS HIDROGRÁFICAS COM ESCASSEZ DE DADOS FLUVIOMÉTRICOS</w:t>
      </w:r>
    </w:p>
    <w:p w:rsidR="00514E34" w:rsidRPr="00FC27FE" w:rsidRDefault="00514E34" w:rsidP="00FC27F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14E34" w:rsidRPr="00C16C9C" w:rsidRDefault="00514E34" w:rsidP="00FC27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16C9C">
        <w:rPr>
          <w:rStyle w:val="shorttext1"/>
          <w:rFonts w:ascii="Arial" w:hAnsi="Arial" w:cs="Arial"/>
          <w:b/>
          <w:color w:val="000000"/>
          <w:sz w:val="20"/>
          <w:szCs w:val="20"/>
          <w:lang w:val="en-US"/>
        </w:rPr>
        <w:t xml:space="preserve">ESTIMATION OF AVAILABLE WATER IN SMALL </w:t>
      </w:r>
      <w:r>
        <w:rPr>
          <w:rStyle w:val="shorttext1"/>
          <w:rFonts w:ascii="Arial" w:hAnsi="Arial" w:cs="Arial"/>
          <w:b/>
          <w:color w:val="000000"/>
          <w:sz w:val="20"/>
          <w:szCs w:val="20"/>
          <w:lang w:val="en-US"/>
        </w:rPr>
        <w:t xml:space="preserve">WATERSHED </w:t>
      </w:r>
      <w:r w:rsidRPr="00C16C9C">
        <w:rPr>
          <w:rStyle w:val="shorttext1"/>
          <w:rFonts w:ascii="Arial" w:hAnsi="Arial" w:cs="Arial"/>
          <w:b/>
          <w:color w:val="000000"/>
          <w:sz w:val="20"/>
          <w:szCs w:val="20"/>
          <w:lang w:val="en-US"/>
        </w:rPr>
        <w:t>WITH SHORTAGES STREAMFLOW DATA</w:t>
      </w:r>
    </w:p>
    <w:p w:rsidR="00514E34" w:rsidRPr="00FC27FE" w:rsidRDefault="00514E34" w:rsidP="00FC27FE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:rsidR="00514E34" w:rsidRPr="00FC27FE" w:rsidRDefault="00514E34" w:rsidP="00FC27F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514E34" w:rsidRPr="00FC27FE" w:rsidRDefault="00514E34" w:rsidP="00FC27FE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:rsidR="00514E34" w:rsidRPr="00FC27FE" w:rsidRDefault="00514E34" w:rsidP="00FC27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C27FE">
        <w:rPr>
          <w:rFonts w:ascii="Arial" w:hAnsi="Arial" w:cs="Arial"/>
          <w:sz w:val="20"/>
          <w:szCs w:val="20"/>
        </w:rPr>
        <w:t>Pétrick Anderson Soares</w:t>
      </w:r>
    </w:p>
    <w:p w:rsidR="00514E34" w:rsidRPr="00FC27FE" w:rsidRDefault="00514E34" w:rsidP="00FC27FE">
      <w:pPr>
        <w:pStyle w:val="FootnoteText"/>
        <w:jc w:val="center"/>
        <w:rPr>
          <w:rFonts w:ascii="Arial" w:hAnsi="Arial" w:cs="Arial"/>
          <w:sz w:val="18"/>
          <w:szCs w:val="18"/>
        </w:rPr>
      </w:pPr>
      <w:r w:rsidRPr="00FC27FE">
        <w:rPr>
          <w:rFonts w:ascii="Arial" w:hAnsi="Arial" w:cs="Arial"/>
          <w:sz w:val="18"/>
          <w:szCs w:val="18"/>
        </w:rPr>
        <w:t>Engenheiro Ambiental, mestrando do Programa de Pós-Graduação em Engenharia Ambiental (FURB), bolsista CAPES. E-mail: petrickps@gmail.com;</w:t>
      </w:r>
    </w:p>
    <w:p w:rsidR="00514E34" w:rsidRPr="00FC27FE" w:rsidRDefault="00514E34" w:rsidP="00FC27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514E34" w:rsidRPr="00FC27FE" w:rsidRDefault="00514E34" w:rsidP="00FC27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C27FE">
        <w:rPr>
          <w:rFonts w:ascii="Arial" w:hAnsi="Arial" w:cs="Arial"/>
          <w:sz w:val="20"/>
          <w:szCs w:val="20"/>
        </w:rPr>
        <w:t>Adilson Pinheiro</w:t>
      </w:r>
    </w:p>
    <w:p w:rsidR="00514E34" w:rsidRPr="00FC27FE" w:rsidRDefault="00514E34" w:rsidP="00FC27F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FC27FE">
        <w:rPr>
          <w:rFonts w:ascii="Arial" w:hAnsi="Arial" w:cs="Arial"/>
          <w:iCs/>
          <w:sz w:val="18"/>
          <w:szCs w:val="18"/>
        </w:rPr>
        <w:t xml:space="preserve">Engenheiro Civil pela Universidade Federal de Santa Catarina; Mestre em Engenharia de Recursos hídricos e Saneamento pelo Instituto de Pesquisas Hidráulicas da Universidade Federal do Rio Grande do Sul; doutor em Física e Química do Ambiente pelo Institut National Polytechnique de Toulouse (França); professor da Universidade Regional de Blumenau. </w:t>
      </w:r>
      <w:r w:rsidRPr="00FC27FE">
        <w:rPr>
          <w:rFonts w:ascii="Arial" w:hAnsi="Arial" w:cs="Arial"/>
          <w:sz w:val="18"/>
          <w:szCs w:val="18"/>
        </w:rPr>
        <w:t>E-mail: pinheiro@furb.br;</w:t>
      </w:r>
    </w:p>
    <w:p w:rsidR="00514E34" w:rsidRPr="00FC27FE" w:rsidRDefault="00514E34" w:rsidP="00FC27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514E34" w:rsidRPr="00FC27FE" w:rsidRDefault="00514E34" w:rsidP="00FC27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C27FE">
        <w:rPr>
          <w:rFonts w:ascii="Arial" w:hAnsi="Arial" w:cs="Arial"/>
          <w:sz w:val="20"/>
          <w:szCs w:val="20"/>
        </w:rPr>
        <w:t>Karine Soares</w:t>
      </w:r>
    </w:p>
    <w:p w:rsidR="00514E34" w:rsidRPr="00FC27FE" w:rsidRDefault="00514E34" w:rsidP="00FC27F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FC27FE">
        <w:rPr>
          <w:rFonts w:ascii="Arial" w:hAnsi="Arial" w:cs="Arial"/>
          <w:sz w:val="18"/>
          <w:szCs w:val="18"/>
        </w:rPr>
        <w:t>Acadêmica do curso de Engenharia Florestal (FURB).</w:t>
      </w:r>
    </w:p>
    <w:p w:rsidR="00514E34" w:rsidRPr="00FC27FE" w:rsidRDefault="00514E34" w:rsidP="00FC27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514E34" w:rsidRPr="00FC27FE" w:rsidRDefault="00514E34" w:rsidP="00FC27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C27FE">
        <w:rPr>
          <w:rFonts w:ascii="Arial" w:hAnsi="Arial" w:cs="Arial"/>
          <w:sz w:val="20"/>
          <w:szCs w:val="20"/>
        </w:rPr>
        <w:t>Evelyn Zucco</w:t>
      </w:r>
    </w:p>
    <w:p w:rsidR="00514E34" w:rsidRPr="00FC27FE" w:rsidRDefault="00514E34" w:rsidP="00FC27FE">
      <w:pPr>
        <w:pStyle w:val="FootnoteText"/>
        <w:jc w:val="center"/>
        <w:rPr>
          <w:rFonts w:ascii="Arial" w:hAnsi="Arial" w:cs="Arial"/>
          <w:sz w:val="18"/>
          <w:szCs w:val="18"/>
        </w:rPr>
      </w:pPr>
      <w:r w:rsidRPr="00FC27FE">
        <w:rPr>
          <w:rFonts w:ascii="Arial" w:hAnsi="Arial" w:cs="Arial"/>
          <w:sz w:val="18"/>
          <w:szCs w:val="18"/>
        </w:rPr>
        <w:t>Engenheira Ambiental, mestranda do Programa de Pós-Graduação em Engenharia Ambiental (FURB), bolsista CAPES. E-mail: evelynzucco@gmail.com;</w:t>
      </w:r>
    </w:p>
    <w:p w:rsidR="00514E34" w:rsidRPr="00FC27FE" w:rsidRDefault="00514E34" w:rsidP="00FC27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514E34" w:rsidRPr="00FC27FE" w:rsidRDefault="00514E34" w:rsidP="00FC27F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4E34" w:rsidRDefault="00514E34"/>
    <w:sectPr w:rsidR="00514E34" w:rsidSect="004B6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E34" w:rsidRDefault="00514E34" w:rsidP="00FC27FE">
      <w:pPr>
        <w:spacing w:after="0" w:line="240" w:lineRule="auto"/>
      </w:pPr>
      <w:r>
        <w:separator/>
      </w:r>
    </w:p>
  </w:endnote>
  <w:endnote w:type="continuationSeparator" w:id="1">
    <w:p w:rsidR="00514E34" w:rsidRDefault="00514E34" w:rsidP="00F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E34" w:rsidRDefault="00514E34" w:rsidP="00FC27FE">
      <w:pPr>
        <w:spacing w:after="0" w:line="240" w:lineRule="auto"/>
      </w:pPr>
      <w:r>
        <w:separator/>
      </w:r>
    </w:p>
  </w:footnote>
  <w:footnote w:type="continuationSeparator" w:id="1">
    <w:p w:rsidR="00514E34" w:rsidRDefault="00514E34" w:rsidP="00FC2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7FE"/>
    <w:rsid w:val="000630E0"/>
    <w:rsid w:val="00170677"/>
    <w:rsid w:val="001A037A"/>
    <w:rsid w:val="004B64E3"/>
    <w:rsid w:val="00514E34"/>
    <w:rsid w:val="00723A7A"/>
    <w:rsid w:val="00C16C9C"/>
    <w:rsid w:val="00FC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7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FC27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27FE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C27FE"/>
    <w:rPr>
      <w:rFonts w:cs="Times New Roman"/>
      <w:vertAlign w:val="superscript"/>
    </w:rPr>
  </w:style>
  <w:style w:type="character" w:customStyle="1" w:styleId="shorttext1">
    <w:name w:val="short_text1"/>
    <w:basedOn w:val="DefaultParagraphFont"/>
    <w:uiPriority w:val="99"/>
    <w:rsid w:val="00FC27FE"/>
    <w:rPr>
      <w:rFonts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151</Words>
  <Characters>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ESTIMATIVA DA DISPONIBILIDADE HÍDRICA EM PEQUENAS BACIAS HIDROGRÁFICAS COM ESCASSEZ DE DADOS FLUVIOMÉTRICOS</dc:title>
  <dc:subject/>
  <dc:creator>Petrick</dc:creator>
  <cp:keywords/>
  <dc:description/>
  <cp:lastModifiedBy>Seção de Apoio ao Usuário</cp:lastModifiedBy>
  <cp:revision>2</cp:revision>
  <dcterms:created xsi:type="dcterms:W3CDTF">2010-06-14T21:33:00Z</dcterms:created>
  <dcterms:modified xsi:type="dcterms:W3CDTF">2010-06-14T21:33:00Z</dcterms:modified>
</cp:coreProperties>
</file>